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itel"/>
      </w:tblPr>
      <w:tblGrid>
        <w:gridCol w:w="91"/>
        <w:gridCol w:w="5921"/>
      </w:tblGrid>
      <w:tr w:rsidR="00BA1FE9" w:rsidRPr="00BA1FE9" w14:paraId="7A09B4E5" w14:textId="77777777" w:rsidTr="00BA1F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E3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bookmarkStart w:id="0" w:name="_GoBack"/>
            <w:bookmarkEnd w:id="0"/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E4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000000"/>
                <w:sz w:val="54"/>
                <w:szCs w:val="54"/>
                <w:lang w:eastAsia="nl-NL"/>
              </w:rPr>
              <w:t>Tijdlijn met 12 maanden </w:t>
            </w:r>
          </w:p>
        </w:tc>
      </w:tr>
    </w:tbl>
    <w:p w14:paraId="7A09B4E6" w14:textId="77777777" w:rsidR="00BA1FE9" w:rsidRPr="00BA1FE9" w:rsidRDefault="00BA1FE9" w:rsidP="00BA1FE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BA1FE9">
        <w:rPr>
          <w:rFonts w:ascii="Segoe UI" w:eastAsia="Times New Roman" w:hAnsi="Segoe UI" w:cs="Segoe UI"/>
          <w:color w:val="000000"/>
          <w:lang w:eastAsia="nl-NL"/>
        </w:rPr>
        <w:t>Van: dienstverlening breed Nederlands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Indeling voor tijdlijn"/>
      </w:tblPr>
      <w:tblGrid>
        <w:gridCol w:w="1061"/>
        <w:gridCol w:w="91"/>
        <w:gridCol w:w="2027"/>
        <w:gridCol w:w="91"/>
        <w:gridCol w:w="1104"/>
        <w:gridCol w:w="91"/>
        <w:gridCol w:w="1753"/>
        <w:gridCol w:w="91"/>
        <w:gridCol w:w="1132"/>
        <w:gridCol w:w="91"/>
        <w:gridCol w:w="1570"/>
      </w:tblGrid>
      <w:tr w:rsidR="00BA1FE9" w:rsidRPr="00BA1FE9" w14:paraId="7A09B503" w14:textId="77777777" w:rsidTr="00BA1FE9">
        <w:trPr>
          <w:trHeight w:val="27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E7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2016 </w:t>
            </w:r>
          </w:p>
          <w:p w14:paraId="7A09B4E8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aug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7CE"/>
            <w:hideMark/>
          </w:tcPr>
          <w:p w14:paraId="7A09B4E9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EA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TOA: nulmeting digitale toets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4EB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4EC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Kennismaking materiaal / uitleg  inloggen studiemeter: instaptoets 1F: starten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4ED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4EE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Starten met het boek Thema 1 : Vrije tijd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EF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F0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2016 </w:t>
            </w:r>
          </w:p>
          <w:p w14:paraId="7A09B4F1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sept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9E"/>
            <w:hideMark/>
          </w:tcPr>
          <w:p w14:paraId="7A09B4F2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F3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 , afhankelijk van de resultaten van de instaptoets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4F4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4F5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verder met Thema 1: vrije tijd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4F6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4F7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4F8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4F9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FA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FB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2016 </w:t>
            </w:r>
          </w:p>
          <w:p w14:paraId="7A09B4FC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okt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196"/>
            <w:hideMark/>
          </w:tcPr>
          <w:p w14:paraId="7A09B4FD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4FE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4FF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00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verder met Thema 1: vrije tijd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01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02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Stagebrief schrijven(  o.a. hfdst 4 Thema 1)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</w:tr>
      <w:tr w:rsidR="00BA1FE9" w:rsidRPr="00BA1FE9" w14:paraId="7A09B50F" w14:textId="77777777" w:rsidTr="00BA1FE9">
        <w:trPr>
          <w:trHeight w:val="7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4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5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6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7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8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9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A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B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C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D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0E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</w:tr>
      <w:tr w:rsidR="00BA1FE9" w:rsidRPr="00BA1FE9" w14:paraId="7A09B526" w14:textId="77777777" w:rsidTr="00BA1FE9">
        <w:trPr>
          <w:trHeight w:val="27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10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2016 </w:t>
            </w:r>
          </w:p>
          <w:p w14:paraId="7A09B511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nov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86D"/>
            <w:hideMark/>
          </w:tcPr>
          <w:p w14:paraId="7A09B512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13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14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15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afronden Thema 1: vrije tijd]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16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17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404040"/>
                <w:sz w:val="20"/>
                <w:szCs w:val="20"/>
                <w:lang w:eastAsia="nl-NL"/>
              </w:rPr>
              <w:t>Toets Thema 1: vrije tijd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18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19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2016 </w:t>
            </w:r>
          </w:p>
          <w:p w14:paraId="7A09B51A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dec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86D"/>
            <w:hideMark/>
          </w:tcPr>
          <w:p w14:paraId="7A09B51B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1C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1D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1E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start Thema 2: Geld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1F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0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2017 </w:t>
            </w:r>
          </w:p>
          <w:p w14:paraId="7A09B521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jan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86D"/>
            <w:hideMark/>
          </w:tcPr>
          <w:p w14:paraId="7A09B522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3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24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25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verder met Thema 2: Geld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</w:tr>
      <w:tr w:rsidR="00BA1FE9" w:rsidRPr="00BA1FE9" w14:paraId="7A09B532" w14:textId="77777777" w:rsidTr="00BA1FE9">
        <w:trPr>
          <w:trHeight w:val="7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7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8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9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A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B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C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D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E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2F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30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31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</w:tr>
      <w:tr w:rsidR="00BA1FE9" w:rsidRPr="00BA1FE9" w14:paraId="7A09B549" w14:textId="77777777" w:rsidTr="00BA1FE9">
        <w:trPr>
          <w:trHeight w:val="27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33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2017 </w:t>
            </w:r>
          </w:p>
          <w:p w14:paraId="7A09B534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febr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66"/>
            <w:hideMark/>
          </w:tcPr>
          <w:p w14:paraId="7A09B535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36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37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38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verder met thema 2: Geld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39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3A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2017 </w:t>
            </w:r>
          </w:p>
          <w:p w14:paraId="7A09B53B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mrt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A0D"/>
            <w:hideMark/>
          </w:tcPr>
          <w:p w14:paraId="7A09B53C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3D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3E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3F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afronden Thema 2: Geld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40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41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404040"/>
                <w:sz w:val="20"/>
                <w:szCs w:val="20"/>
                <w:lang w:eastAsia="nl-NL"/>
              </w:rPr>
              <w:t>Toets Thema 2: Geld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2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3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2017 </w:t>
            </w:r>
          </w:p>
          <w:p w14:paraId="7A09B544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april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7300"/>
            <w:hideMark/>
          </w:tcPr>
          <w:p w14:paraId="7A09B545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6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47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48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start Thema 3; Toekomst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</w:tr>
      <w:tr w:rsidR="00BA1FE9" w:rsidRPr="00BA1FE9" w14:paraId="7A09B555" w14:textId="77777777" w:rsidTr="00BA1FE9">
        <w:trPr>
          <w:trHeight w:val="7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A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B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C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D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E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4F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0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1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2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3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4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</w:tr>
      <w:tr w:rsidR="00BA1FE9" w:rsidRPr="00BA1FE9" w14:paraId="7A09B56C" w14:textId="77777777" w:rsidTr="00BA1FE9">
        <w:trPr>
          <w:trHeight w:val="27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6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lastRenderedPageBreak/>
              <w:t>2017 </w:t>
            </w:r>
          </w:p>
          <w:p w14:paraId="7A09B557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mei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7300"/>
            <w:hideMark/>
          </w:tcPr>
          <w:p w14:paraId="7A09B558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9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verder met individueel programma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5A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5B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verder met Thema 3 : toekomst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C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5D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2017 </w:t>
            </w:r>
          </w:p>
          <w:p w14:paraId="7A09B55E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juni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6600"/>
            <w:hideMark/>
          </w:tcPr>
          <w:p w14:paraId="7A09B55F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60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Studiemeter: eindtoets 1F moet door iedereen gemaakt zijn.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61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62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Instaptoets 2F indien nog niet gedaan: afspreken programma 2F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63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64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Boek: afronden thema 3; toekomst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  <w:p w14:paraId="7A09B565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  <w:p w14:paraId="7A09B566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404040"/>
                <w:sz w:val="20"/>
                <w:szCs w:val="20"/>
                <w:lang w:eastAsia="nl-NL"/>
              </w:rPr>
              <w:t>Toets Thema 3 :Toekomst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67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68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4C00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b/>
                <w:bCs/>
                <w:color w:val="FF4C00"/>
                <w:sz w:val="40"/>
                <w:szCs w:val="40"/>
                <w:lang w:eastAsia="nl-NL"/>
              </w:rPr>
              <w:t>2017 </w:t>
            </w:r>
          </w:p>
          <w:p w14:paraId="7A09B569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9EAAB6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9EAAB6"/>
                <w:sz w:val="50"/>
                <w:szCs w:val="50"/>
                <w:lang w:eastAsia="nl-NL"/>
              </w:rPr>
              <w:t>juli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C00"/>
            <w:hideMark/>
          </w:tcPr>
          <w:p w14:paraId="7A09B56A" w14:textId="77777777" w:rsidR="00BA1FE9" w:rsidRPr="00BA1FE9" w:rsidRDefault="00BA1FE9" w:rsidP="00BA1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9B56B" w14:textId="77777777" w:rsidR="00BA1FE9" w:rsidRPr="00BA1FE9" w:rsidRDefault="00BA1FE9" w:rsidP="00BA1FE9">
            <w:pPr>
              <w:spacing w:after="0" w:line="240" w:lineRule="auto"/>
              <w:ind w:left="285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nl-NL"/>
              </w:rPr>
            </w:pPr>
            <w:r w:rsidRPr="00BA1FE9"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nl-NL"/>
              </w:rPr>
              <w:t>Vrij in te vullen door de docent</w:t>
            </w:r>
            <w:r w:rsidRPr="00BA1FE9">
              <w:rPr>
                <w:rFonts w:ascii="Segoe UI" w:eastAsia="Times New Roman" w:hAnsi="Segoe UI" w:cs="Segoe UI"/>
                <w:sz w:val="20"/>
                <w:szCs w:val="20"/>
                <w:lang w:eastAsia="nl-NL"/>
              </w:rPr>
              <w:t> </w:t>
            </w:r>
          </w:p>
        </w:tc>
      </w:tr>
    </w:tbl>
    <w:p w14:paraId="7A09B56D" w14:textId="77777777" w:rsidR="00BA1FE9" w:rsidRPr="00BA1FE9" w:rsidRDefault="00BA1FE9" w:rsidP="00BA1FE9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nl-NL"/>
        </w:rPr>
      </w:pPr>
      <w:r w:rsidRPr="00BA1FE9">
        <w:rPr>
          <w:rFonts w:ascii="Segoe UI" w:eastAsia="Times New Roman" w:hAnsi="Segoe UI" w:cs="Segoe UI"/>
          <w:lang w:eastAsia="nl-NL"/>
        </w:rPr>
        <w:t> </w:t>
      </w:r>
    </w:p>
    <w:p w14:paraId="7A09B56E" w14:textId="77777777" w:rsidR="00CF10D9" w:rsidRDefault="00CF10D9"/>
    <w:sectPr w:rsidR="00CF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9"/>
    <w:rsid w:val="00935D8C"/>
    <w:rsid w:val="00BA1FE9"/>
    <w:rsid w:val="00CF10D9"/>
    <w:rsid w:val="00F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B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9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9623">
                                                  <w:marLeft w:val="38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56528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43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35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07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18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6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30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61243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628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7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97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447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63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56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55390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973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052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12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068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00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938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3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7922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397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241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8222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869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843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52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26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178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193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504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92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817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78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1297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297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46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308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574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89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47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617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859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454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1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20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35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031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0261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996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001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158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935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914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27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72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3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7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78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619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18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602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66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939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22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356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478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495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51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306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14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893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53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8019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602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684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54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15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9313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981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2616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17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280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16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205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89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191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72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376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11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771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021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24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75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009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71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37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041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5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5717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266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27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4476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16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0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257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9516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98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66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40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912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2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301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431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465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61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94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64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54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1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0822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320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277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13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944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099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312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2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865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1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1803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47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125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272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8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900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39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04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3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60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06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61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7981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6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30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830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201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525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870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40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555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91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3225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018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36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254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652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0977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382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029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456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2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78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29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59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9280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598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80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97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011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166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411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714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12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22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83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22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3101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1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892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38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1097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7517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581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53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82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23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640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11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3244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022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6988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54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8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94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88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66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3149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439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31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344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8543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087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48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943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42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85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955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94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51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787D772952241B80A0987E0DB8C97" ma:contentTypeVersion="2" ma:contentTypeDescription="Een nieuw document maken." ma:contentTypeScope="" ma:versionID="e28e4ea1e67aca5258f70d2f83d472d7">
  <xsd:schema xmlns:xsd="http://www.w3.org/2001/XMLSchema" xmlns:xs="http://www.w3.org/2001/XMLSchema" xmlns:p="http://schemas.microsoft.com/office/2006/metadata/properties" xmlns:ns2="c5ec088f-14fe-4aaf-aea7-9313a4d643aa" targetNamespace="http://schemas.microsoft.com/office/2006/metadata/properties" ma:root="true" ma:fieldsID="67907721a0c97b71fc232e9d2f7f0727" ns2:_="">
    <xsd:import namespace="c5ec088f-14fe-4aaf-aea7-9313a4d643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c088f-14fe-4aaf-aea7-9313a4d6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931BE-F4EC-478E-9401-46BABF526AAB}">
  <ds:schemaRefs>
    <ds:schemaRef ds:uri="http://purl.org/dc/terms/"/>
    <ds:schemaRef ds:uri="http://schemas.microsoft.com/office/2006/metadata/properties"/>
    <ds:schemaRef ds:uri="http://www.w3.org/XML/1998/namespace"/>
    <ds:schemaRef ds:uri="c5ec088f-14fe-4aaf-aea7-9313a4d643a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019153-B2B2-488C-B295-C2FD3A75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c088f-14fe-4aaf-aea7-9313a4d64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F2C17-5261-4BE2-8B05-F84B96A67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15E56E5A</Template>
  <TotalTime>0</TotalTime>
  <Pages>2</Pages>
  <Words>250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Hagendoorn,I.R.</dc:creator>
  <cp:lastModifiedBy>J.H.F. Plas-Waarsing</cp:lastModifiedBy>
  <cp:revision>2</cp:revision>
  <dcterms:created xsi:type="dcterms:W3CDTF">2017-03-02T12:07:00Z</dcterms:created>
  <dcterms:modified xsi:type="dcterms:W3CDTF">2017-03-02T12:07:00Z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0x0101006D5787D772952241B80A0987E0DB8C97</vt:lpwstr>
  </property>
</Properties>
</file>